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1.6250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2.6615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2.5765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1.5871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2.5616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1.5082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2.5137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1.4843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2.4733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付舒斐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1.4865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2.4455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1.5044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2.4369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1.4748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2.4318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张君卿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2.4295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1.4525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2.3980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1.4360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2.3760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1.4060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2.3635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1.3815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2.3300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1.3516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2.3271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1.3685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1.3440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1.3478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2.2943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1.3249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2.2829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1.3198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2.2613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1.2845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2.2175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1.2546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2.1876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姜自豪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1.2167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2.1737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1.2740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2.2795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1.2419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1.2151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2.1651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1.1728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2.1378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1.1203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2.0638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0.9832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1.9227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0.8578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1.7968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1607103050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0.7932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1.7097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1.5257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苟渭林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饶启扬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土管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顾珉瑄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陈鹤毓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席嘉诚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牛栋帅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</w:t>
      </w:r>
      <w:r>
        <w:rPr>
          <w:rFonts w:hint="eastAsia" w:ascii="宋体" w:hAnsi="宋体"/>
          <w:b/>
          <w:sz w:val="28"/>
          <w:szCs w:val="28"/>
          <w:lang w:eastAsia="zh-CN"/>
        </w:rPr>
        <w:t>土管专业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时静怡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1.6355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2.6810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1.6250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刘瑜歆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1.5887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2.5765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焦金桃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1.5871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2.5616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1.5629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王艺竹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1.5499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2.5419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许梦梦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都梦欣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1.5257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2.5242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2.5137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崔佳琪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1.5330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1.5126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2.4831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李一帆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2.4569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张焕民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付舒斐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蒋雯溪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1.4474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2.4449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1.4843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2.4383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马朝龙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1.5044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2.4357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周卓义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乐琬秋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1.4748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2.4313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张君卿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顾珉瑄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2.4255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康红帆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2.4207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韩祥新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2.4163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陈鹤毓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何怡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席嘉诚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2.3980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郭婷婷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刘舒颖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2.3902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马露瑶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1.4522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2.3837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1.4290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王浩屹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1.4360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2.3760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王祥东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1.4229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李冼潮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高雪梅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2.3635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汤世康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1.4095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1.4442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谢晓东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1.4146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智浩翔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陈文斌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1.3962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2.3347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姜世鹏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1.3908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2.3323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李书恒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1.3815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2.3300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常明园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2.3250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李长春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1.3672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岳帅均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2.3114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陈宝霖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牛栋帅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徐耀楠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2.3037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1610105048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潘宜慧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苏罗焕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1.3380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2.2690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张塨委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刘珂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1.3198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赵懿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宋雷飞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2.2308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侯怡楠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2.2175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2.2030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王夏青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于沛源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姜自豪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1.2167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李振浩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1.2419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2.1734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莫嘉祺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芦燕娇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2.1378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史新杰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房金库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0.9832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何庆虎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0.9682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1.9032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苟渭林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0.8957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1.8312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0.8578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1.7968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黄琪琛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0.8040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1.7415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1607103050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0.7932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1.7097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土管16-2班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1617102056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饶启扬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0.7493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B55AD"/>
    <w:rsid w:val="184B55A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2018-04-03T08:44:00Z</dcterms:created>
  <dc:creator>Administrator</dc:creator>
  <cp:lastModifiedBy>Administrator</cp:lastModifiedBy>
  <dcterms:modified xsi:type="dcterms:W3CDTF">2018-04-03T08:56:40Z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