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-1班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许笑男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1.4101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2.3561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马牧原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1.3751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2.2291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1.3703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2.2143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陈琳涵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1.3322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2.1889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郑苗苗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1.3309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2.1789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李娅娟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1.3151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慎璐璐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1.3195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2.1495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1.3059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2.1359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罗万松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2.1309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1.3033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1.2981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2.1021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1.3007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2.0987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王淑盈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1.2876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王谊文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1.2701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张骐飞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2.0414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李怀海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1.1848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赵三增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1.2027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时茂林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郭显阳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1.9538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1.1397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戴浩杰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1.1099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1.0850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1.9030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雷兆洋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1.1047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杜明明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1.0929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15-1班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魏雯琳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1.3816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2.2666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2.2329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徐聪宝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1.3663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2.2213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1.3619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2.1769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1.3300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2.1500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赵聪佳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1.3383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2.1433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1.2889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吕知文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1.3164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2.1164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2.0888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杜明亮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1.2254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2.0654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石璐瑶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1.2386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1.2093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2.0293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1.1979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1.9979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1.1891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1.9851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1.1524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1.9724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1.1585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1.9645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1514116197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1.9410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李艳甫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1.1449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1.9409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1.1139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1.9139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1.0859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1.8919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1.0758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1.8818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郜翔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1.0465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1.8465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15-2班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常春晓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0.8470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1.6570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br w:type="page"/>
      </w: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hint="eastAsia" w:ascii="宋体" w:hAnsi="宋体"/>
          <w:b/>
          <w:sz w:val="28"/>
          <w:szCs w:val="28"/>
        </w:rPr>
        <w:t>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班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55"/>
        <w:gridCol w:w="1380"/>
        <w:gridCol w:w="1080"/>
        <w:gridCol w:w="1251"/>
        <w:gridCol w:w="1209"/>
        <w:gridCol w:w="1041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王依璐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1.4494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2.3724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李梦雅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1.4031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2.2661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袁小鸽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1.3786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2.2116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申孟远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1.3637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冯春鸽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1.3453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2.1953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李蕴聪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1.3554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2.1784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1.3541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2.1771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闫蕊蕊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1.3532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2.1562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古圳威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1.3125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2.1485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程艳莉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1.3256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郭宝迪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1.3156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2.1456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1.3134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2.1274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张珮璇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1.2429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2.1139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赵奕然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1.2421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2.1131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1.2517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2.0727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1.2604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2.0544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1.2425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2.0425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周盛楠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1.1445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2.0315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李柯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1.1970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1.9970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1517105091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1.1677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1.9877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贾奥博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1.1817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1.9817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韩碧波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1.1502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1.9502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薛永飞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1.1476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1.9476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吕晴阳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1.1410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1.9350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李一新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1.1288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1.9228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1517105090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余义涛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1.1086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1.9086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宋尧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0.9861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1.7901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黄镇北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0.9581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1.7781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  <w:t>地城</w:t>
            </w:r>
            <w:r>
              <w:rPr>
                <w:rFonts w:hint="eastAsia" w:ascii="宋体" w:hAnsi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15-3班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晁银浩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0.8068 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1.6068 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15级</w:t>
      </w:r>
      <w:r>
        <w:rPr>
          <w:rFonts w:hint="eastAsia" w:ascii="宋体" w:hAnsi="宋体"/>
          <w:b/>
          <w:sz w:val="28"/>
          <w:szCs w:val="28"/>
          <w:lang w:eastAsia="zh-CN"/>
        </w:rPr>
        <w:t>地城</w:t>
      </w:r>
      <w:r>
        <w:rPr>
          <w:rFonts w:ascii="宋体" w:hAnsi="宋体"/>
          <w:b/>
          <w:sz w:val="28"/>
          <w:szCs w:val="28"/>
        </w:rPr>
        <w:t>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7</w:t>
      </w:r>
      <w:r>
        <w:rPr>
          <w:rFonts w:ascii="宋体" w:hAnsi="宋体"/>
          <w:b/>
          <w:sz w:val="28"/>
          <w:szCs w:val="28"/>
        </w:rPr>
        <w:t>-201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b/>
          <w:sz w:val="28"/>
          <w:szCs w:val="28"/>
        </w:rPr>
        <w:t>学年</w:t>
      </w:r>
      <w:r>
        <w:rPr>
          <w:rFonts w:hint="eastAsia" w:ascii="宋体" w:hAnsi="宋体"/>
          <w:b/>
          <w:sz w:val="28"/>
          <w:szCs w:val="28"/>
          <w:lang w:eastAsia="zh-CN"/>
        </w:rPr>
        <w:t>第一学期</w:t>
      </w:r>
      <w:r>
        <w:rPr>
          <w:rFonts w:hint="eastAsia" w:ascii="宋体" w:hAnsi="宋体"/>
          <w:b/>
          <w:sz w:val="28"/>
          <w:szCs w:val="28"/>
        </w:rPr>
        <w:t>综合成绩</w:t>
      </w:r>
    </w:p>
    <w:tbl>
      <w:tblPr>
        <w:tblStyle w:val="3"/>
        <w:tblpPr w:leftFromText="180" w:rightFromText="180" w:vertAnchor="text" w:horzAnchor="page" w:tblpXSpec="center" w:tblpY="57"/>
        <w:tblOverlap w:val="never"/>
        <w:tblW w:w="861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08"/>
        <w:gridCol w:w="1267"/>
        <w:gridCol w:w="1183"/>
        <w:gridCol w:w="1400"/>
        <w:gridCol w:w="1400"/>
        <w:gridCol w:w="1083"/>
        <w:gridCol w:w="13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班级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学号</w:t>
            </w:r>
            <w:bookmarkStart w:id="0" w:name="_GoBack"/>
            <w:bookmarkEnd w:id="0"/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姓名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智育成绩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综合成绩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综合排名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王依璐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许笑男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1.4101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余海清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1.3816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2.2666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李梦雅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1.4031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2.2661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刘瑞瑞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2.2329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马牧原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2.2291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徐聪宝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1.3663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2.2213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杜佳乐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1.3703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2.2143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袁小鸽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2.2116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申孟远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1.3637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冯春鸽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1.3453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2.1953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陈琳涵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1.3322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郑苗苗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1.3309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2.1789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李蕴聪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2.1784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武晓岩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1.3541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2.1771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徐艺文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1.3619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2.1769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闫蕊蕊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1.3532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2.1562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李娅娟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1.3151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张明浩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1.3300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2.1500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慎璐璐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1.3195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2.1495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古圳威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2.1485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赵聪佳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程艳莉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郭宝迪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韩文杰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1.3383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王梦莹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2.1359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罗万松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王一博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徐惠平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1.2889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吕知文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1.3164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2.1164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张珮璇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赵奕然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1.2421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2.1131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王喜梅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1.3033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2.1033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1517105006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刘会敏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2.1021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李明龙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1.3007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2.0987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王丹丹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2.0888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王淑盈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1.2876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张文静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王谊文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1.2701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杜明亮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王子平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1.2604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2.0544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张骐飞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石璐瑶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赵旭俊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1.2456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2.0456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李海洋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1.2425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2.0425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1.2434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2.0414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周盛楠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1.1445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2.0315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李雨晴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1.2093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2.0293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李怀海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1.1848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赵三增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1.2027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1.1979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1517105066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李柯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1.9970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1517105091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1.1677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1517105055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李帅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1.1891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1.9851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贾奥博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1.1817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1.9817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1517105039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1.1524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1.9724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时茂林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1.1594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1.9674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杨国庆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1.1585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1.9645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郭显阳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李凯钰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1.9538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韩碧波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1.1502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1.9502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薛永飞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1.1476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1.9476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1514116197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项齐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1.9410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李艳甫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1.1449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1.9409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李彬彬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1.1397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1.9377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1517105084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吕晴阳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1.1410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1.9350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李一新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1.1288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1.9228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戴浩杰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1.1099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1.9179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1517105052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胡宗豪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1.1139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1.9139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1517105090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余义涛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1.1086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1.9086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杨继杰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1.0850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1.9030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1517105021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雷兆洋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1.1047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1.9027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1517105057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刘坤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1.0859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1.8919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杜明明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1.0929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1.8909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1517105013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魏雯琳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1.0854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1.8854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刘鹏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1.0758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1.8818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1517105051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郜翔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1.0465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1.8465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1517105086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宋尧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0.9861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1.7901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1517105080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黄镇北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0.9581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1.7781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1517105049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常春晓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0.8470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1.6570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1517105078</w:t>
            </w: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晁银浩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0.8068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1.6068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7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eastAsia="zh-CN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  <w:jc w:val="center"/>
        </w:trPr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-SA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F27C8"/>
    <w:rsid w:val="691F27C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2018-04-03T09:25:00Z</dcterms:created>
  <dc:creator>Administrator</dc:creator>
  <cp:lastModifiedBy>Administrator</cp:lastModifiedBy>
  <dcterms:modified xsi:type="dcterms:W3CDTF">2018-04-03T09:32:20Z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